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9501"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4E66BD59" wp14:editId="567AE2FC">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1348B4A8" w14:textId="72EF46F1" w:rsidR="009E3D34" w:rsidRPr="004050AE" w:rsidRDefault="004050AE" w:rsidP="008E6AE3">
                            <w:pPr>
                              <w:pStyle w:val="Title"/>
                              <w:spacing w:before="480"/>
                              <w:rPr>
                                <w:lang w:val="en-NZ"/>
                              </w:rPr>
                            </w:pPr>
                            <w:r>
                              <w:rPr>
                                <w:lang w:val="en-NZ"/>
                              </w:rPr>
                              <w:t>Colour Codes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66BD59"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1348B4A8" w14:textId="72EF46F1" w:rsidR="009E3D34" w:rsidRPr="004050AE" w:rsidRDefault="004050AE" w:rsidP="008E6AE3">
                      <w:pPr>
                        <w:pStyle w:val="Title"/>
                        <w:spacing w:before="480"/>
                        <w:rPr>
                          <w:lang w:val="en-NZ"/>
                        </w:rPr>
                      </w:pPr>
                      <w:r>
                        <w:rPr>
                          <w:lang w:val="en-NZ"/>
                        </w:rPr>
                        <w:t>Colour Codes</w:t>
                      </w:r>
                    </w:p>
                  </w:txbxContent>
                </v:textbox>
                <w10:wrap type="topAndBottom" anchory="page"/>
              </v:shape>
            </w:pict>
          </mc:Fallback>
        </mc:AlternateContent>
      </w:r>
    </w:p>
    <w:p w14:paraId="60D71E0E"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37A8DEFF" w14:textId="77777777" w:rsidR="008E6AE3" w:rsidRPr="008E6AE3" w:rsidRDefault="008E6AE3" w:rsidP="008E6AE3">
      <w:pPr>
        <w:pStyle w:val="BodyText"/>
        <w:rPr>
          <w:rStyle w:val="Bold"/>
        </w:rPr>
      </w:pPr>
      <w:r w:rsidRPr="008E6AE3">
        <w:rPr>
          <w:rStyle w:val="Bold"/>
        </w:rPr>
        <w:t xml:space="preserve">This activity supports learners to achieve Reading Outcome 3: Learners read different written texts for different purposes. </w:t>
      </w:r>
    </w:p>
    <w:tbl>
      <w:tblPr>
        <w:tblStyle w:val="TableGrid"/>
        <w:tblW w:w="0" w:type="auto"/>
        <w:tblLook w:val="04A0" w:firstRow="1" w:lastRow="0" w:firstColumn="1" w:lastColumn="0" w:noHBand="0" w:noVBand="1"/>
      </w:tblPr>
      <w:tblGrid>
        <w:gridCol w:w="4390"/>
        <w:gridCol w:w="4626"/>
      </w:tblGrid>
      <w:tr w:rsidR="00A91705" w14:paraId="4C4293E7" w14:textId="77777777" w:rsidTr="00A91705">
        <w:tc>
          <w:tcPr>
            <w:tcW w:w="4390"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75255B6E" w14:textId="77777777" w:rsidR="00A91705" w:rsidRPr="004818B2" w:rsidRDefault="00A91705" w:rsidP="00A91705">
            <w:pPr>
              <w:pStyle w:val="Caption"/>
            </w:pPr>
            <w:r w:rsidRPr="004818B2">
              <w:t>Significant Learning:</w:t>
            </w:r>
          </w:p>
          <w:p w14:paraId="35317C8E" w14:textId="77777777" w:rsidR="00A91705" w:rsidRPr="004818B2" w:rsidRDefault="00A91705" w:rsidP="00A91705">
            <w:pPr>
              <w:pStyle w:val="BodyText"/>
            </w:pPr>
            <w:r w:rsidRPr="004818B2">
              <w:t xml:space="preserve">Learners are clear about their purpose for reading and have appropriate strategies to meet that purpose. </w:t>
            </w:r>
          </w:p>
          <w:p w14:paraId="486F00A7" w14:textId="77777777" w:rsidR="00A91705" w:rsidRDefault="00A91705" w:rsidP="00A91705">
            <w:pPr>
              <w:pStyle w:val="Table"/>
            </w:pPr>
          </w:p>
        </w:tc>
        <w:tc>
          <w:tcPr>
            <w:tcW w:w="4626"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42C2A2C" w14:textId="77777777" w:rsidR="00A91705" w:rsidRPr="004818B2" w:rsidRDefault="00A91705" w:rsidP="00A91705">
            <w:pPr>
              <w:pStyle w:val="Caption"/>
            </w:pPr>
            <w:r w:rsidRPr="004818B2">
              <w:t>Purpose:</w:t>
            </w:r>
          </w:p>
          <w:p w14:paraId="6A6BFFD6" w14:textId="3D5AABE2" w:rsidR="00A91705" w:rsidRDefault="00A91705" w:rsidP="00A91705">
            <w:pPr>
              <w:pStyle w:val="Table"/>
            </w:pPr>
            <w:r w:rsidRPr="004818B2">
              <w:t xml:space="preserve">This strategy encourages </w:t>
            </w:r>
            <w:proofErr w:type="spellStart"/>
            <w:r>
              <w:t>ākonga</w:t>
            </w:r>
            <w:proofErr w:type="spellEnd"/>
            <w:r w:rsidRPr="004818B2">
              <w:t xml:space="preserve"> to be active readers, engaging with the text and responding to the ideas presented. It also gives </w:t>
            </w:r>
            <w:proofErr w:type="spellStart"/>
            <w:r>
              <w:t>kaiako</w:t>
            </w:r>
            <w:proofErr w:type="spellEnd"/>
            <w:r w:rsidRPr="004818B2">
              <w:t xml:space="preserve"> evidence about how well</w:t>
            </w:r>
            <w:r>
              <w:t xml:space="preserve"> </w:t>
            </w:r>
            <w:proofErr w:type="spellStart"/>
            <w:r>
              <w:t>ākonga</w:t>
            </w:r>
            <w:proofErr w:type="spellEnd"/>
            <w:r w:rsidRPr="004818B2">
              <w:t xml:space="preserve"> are understanding the texts they read.</w:t>
            </w:r>
          </w:p>
        </w:tc>
      </w:tr>
      <w:tr w:rsidR="00A91705" w14:paraId="24564FC4" w14:textId="77777777" w:rsidTr="00A91705">
        <w:tc>
          <w:tcPr>
            <w:tcW w:w="4390"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913AC22" w14:textId="77777777" w:rsidR="00A91705" w:rsidRPr="004818B2" w:rsidRDefault="00A91705" w:rsidP="00A91705">
            <w:pPr>
              <w:pStyle w:val="Caption"/>
            </w:pPr>
            <w:r w:rsidRPr="004818B2">
              <w:t>Application:</w:t>
            </w:r>
          </w:p>
          <w:p w14:paraId="22BF613B" w14:textId="77777777" w:rsidR="00A91705" w:rsidRPr="004818B2" w:rsidRDefault="00A91705" w:rsidP="00A91705">
            <w:pPr>
              <w:pStyle w:val="BodyText"/>
            </w:pPr>
            <w:r w:rsidRPr="004818B2">
              <w:t xml:space="preserve">At any time during a programme of teaching and learning. </w:t>
            </w:r>
          </w:p>
          <w:p w14:paraId="390CDF1A" w14:textId="5A80C508" w:rsidR="00A91705" w:rsidRDefault="00A91705" w:rsidP="00A91705">
            <w:pPr>
              <w:pStyle w:val="Table"/>
            </w:pPr>
          </w:p>
        </w:tc>
        <w:tc>
          <w:tcPr>
            <w:tcW w:w="4626"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875AF44" w14:textId="77777777" w:rsidR="00A91705" w:rsidRPr="004818B2" w:rsidRDefault="00A91705" w:rsidP="00A91705">
            <w:pPr>
              <w:pStyle w:val="Caption"/>
            </w:pPr>
            <w:r w:rsidRPr="004818B2">
              <w:t>Source:</w:t>
            </w:r>
          </w:p>
          <w:p w14:paraId="75D1777A" w14:textId="1C135F77" w:rsidR="00A91705" w:rsidRPr="004818B2" w:rsidRDefault="00A91705" w:rsidP="00A91705">
            <w:pPr>
              <w:pStyle w:val="BodyText"/>
            </w:pPr>
            <w:r w:rsidRPr="004818B2">
              <w:t>A variation o</w:t>
            </w:r>
            <w:r>
              <w:t>f</w:t>
            </w:r>
            <w:r w:rsidRPr="004818B2">
              <w:t xml:space="preserve"> comment codes </w:t>
            </w:r>
            <w:r>
              <w:t xml:space="preserve">on page </w:t>
            </w:r>
            <w:r w:rsidRPr="004818B2">
              <w:t>90</w:t>
            </w:r>
            <w:r>
              <w:t xml:space="preserve"> of</w:t>
            </w:r>
          </w:p>
          <w:p w14:paraId="2A51EF4E" w14:textId="7FE170DD" w:rsidR="00A91705" w:rsidRDefault="00A91705" w:rsidP="00A91705">
            <w:pPr>
              <w:pStyle w:val="Table"/>
            </w:pPr>
            <w:hyperlink r:id="rId13" w:history="1">
              <w:r w:rsidRPr="004818B2">
                <w:rPr>
                  <w:rStyle w:val="Hyperlink"/>
                </w:rPr>
                <w:t xml:space="preserve">Effective Literacy Strategies </w:t>
              </w:r>
              <w:r>
                <w:rPr>
                  <w:rStyle w:val="Hyperlink"/>
                </w:rPr>
                <w:t xml:space="preserve">in </w:t>
              </w:r>
              <w:r w:rsidRPr="004818B2">
                <w:rPr>
                  <w:rStyle w:val="Hyperlink"/>
                </w:rPr>
                <w:t>Years 9-13</w:t>
              </w:r>
            </w:hyperlink>
            <w:r w:rsidRPr="004818B2">
              <w:t xml:space="preserve"> </w:t>
            </w:r>
          </w:p>
        </w:tc>
      </w:tr>
      <w:tr w:rsidR="008E6AE3" w14:paraId="4E9D1C10"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84FB85E" w14:textId="77777777" w:rsidR="00A20272" w:rsidRPr="004818B2" w:rsidRDefault="00A20272" w:rsidP="00A20272">
            <w:pPr>
              <w:pStyle w:val="Caption"/>
            </w:pPr>
            <w:r w:rsidRPr="004818B2">
              <w:t>Instructions:</w:t>
            </w:r>
          </w:p>
          <w:p w14:paraId="6560B76D" w14:textId="77777777" w:rsidR="00A20272" w:rsidRPr="004818B2" w:rsidRDefault="00A20272" w:rsidP="00A20272">
            <w:pPr>
              <w:pStyle w:val="Tablenumber"/>
              <w:spacing w:after="40"/>
            </w:pPr>
            <w:r w:rsidRPr="004818B2">
              <w:t xml:space="preserve">Kaiako discusses with the students how they can annotate text as they read. Explain the codes they can use to comment on the text. (Examples of colour codes are highlight ideas you agree with in pink, ideas you disagree with in blue, and main ideas in yellow. You can use any categories that work for the text and your classroom.) If highlighters are unavailable underlining in different coloured pens/pencils works just as well. </w:t>
            </w:r>
          </w:p>
          <w:p w14:paraId="4A69C32A" w14:textId="77777777" w:rsidR="00A20272" w:rsidRPr="004818B2" w:rsidRDefault="00A20272" w:rsidP="00A20272">
            <w:pPr>
              <w:pStyle w:val="Tablenumber"/>
              <w:spacing w:after="40"/>
            </w:pPr>
            <w:r w:rsidRPr="004818B2">
              <w:t>Kaiako models the process using a different text or by doing the first paragraph together.</w:t>
            </w:r>
          </w:p>
          <w:p w14:paraId="5670F1AE" w14:textId="77777777" w:rsidR="00A20272" w:rsidRPr="004818B2" w:rsidRDefault="00A20272" w:rsidP="00A20272">
            <w:pPr>
              <w:pStyle w:val="Tablenumber"/>
              <w:spacing w:after="40"/>
            </w:pPr>
            <w:r w:rsidRPr="004818B2">
              <w:t xml:space="preserve">Give </w:t>
            </w:r>
            <w:r>
              <w:t>ākonga</w:t>
            </w:r>
            <w:r w:rsidRPr="004818B2">
              <w:t xml:space="preserve"> another text to read and highlight independently. </w:t>
            </w:r>
          </w:p>
          <w:p w14:paraId="45F48EBB" w14:textId="77777777" w:rsidR="00A20272" w:rsidRPr="004818B2" w:rsidRDefault="00A20272" w:rsidP="00A20272">
            <w:pPr>
              <w:pStyle w:val="Tablenumber"/>
              <w:spacing w:after="40"/>
            </w:pPr>
            <w:r w:rsidRPr="004818B2">
              <w:t xml:space="preserve">As </w:t>
            </w:r>
            <w:r>
              <w:t>ākonga</w:t>
            </w:r>
            <w:r w:rsidRPr="004818B2">
              <w:t xml:space="preserve"> read, they highlight or underline the text in the appropriate places.</w:t>
            </w:r>
          </w:p>
          <w:p w14:paraId="521472B3" w14:textId="77777777" w:rsidR="00A20272" w:rsidRPr="004818B2" w:rsidRDefault="00A20272" w:rsidP="00A20272">
            <w:pPr>
              <w:pStyle w:val="Tablenumber"/>
              <w:spacing w:after="40"/>
            </w:pPr>
            <w:r w:rsidRPr="004818B2">
              <w:t xml:space="preserve">In pairs or small groups, they compare and discuss how they have used their colour codes. (A visual comparison is easy to see when using highlighters.) </w:t>
            </w:r>
          </w:p>
          <w:p w14:paraId="071BBFE3" w14:textId="758123E7" w:rsidR="008E6AE3" w:rsidRDefault="00A20272" w:rsidP="00A20272">
            <w:pPr>
              <w:pStyle w:val="Tablenumber"/>
            </w:pPr>
            <w:r w:rsidRPr="004818B2">
              <w:t>Discuss the highlighted sections and what they reveal about</w:t>
            </w:r>
            <w:r>
              <w:t xml:space="preserve"> ākonga</w:t>
            </w:r>
            <w:r w:rsidRPr="004818B2">
              <w:t xml:space="preserve"> responses to the ideas in the text. </w:t>
            </w:r>
            <w:r w:rsidR="008E6AE3">
              <w:t xml:space="preserve">Set the class a task that requires them to integrate all the summaries. </w:t>
            </w:r>
          </w:p>
        </w:tc>
      </w:tr>
      <w:tr w:rsidR="00A20272" w14:paraId="66E63536"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4F6049ED" w14:textId="77777777" w:rsidR="006813AC" w:rsidRPr="004818B2" w:rsidRDefault="006813AC" w:rsidP="006813AC">
            <w:pPr>
              <w:pStyle w:val="Caption"/>
            </w:pPr>
            <w:r w:rsidRPr="004818B2">
              <w:t>Other variations:</w:t>
            </w:r>
          </w:p>
          <w:p w14:paraId="0E58273E" w14:textId="3C00E782" w:rsidR="00A20272" w:rsidRPr="006813AC" w:rsidRDefault="006813AC" w:rsidP="006813AC">
            <w:pPr>
              <w:pStyle w:val="Caption"/>
              <w:rPr>
                <w:b w:val="0"/>
                <w:bCs/>
              </w:rPr>
            </w:pPr>
            <w:r w:rsidRPr="006813AC">
              <w:rPr>
                <w:b w:val="0"/>
                <w:bCs/>
              </w:rPr>
              <w:t>Also see ‘Comment Codes’</w:t>
            </w:r>
          </w:p>
        </w:tc>
      </w:tr>
    </w:tbl>
    <w:p w14:paraId="7C4A7F48" w14:textId="77777777" w:rsidR="008E6AE3" w:rsidRDefault="008E6AE3" w:rsidP="008E6AE3">
      <w:pPr>
        <w:rPr>
          <w:lang w:val="en-US"/>
        </w:rPr>
      </w:pPr>
    </w:p>
    <w:p w14:paraId="5101D575"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899C" w14:textId="77777777" w:rsidR="00675710" w:rsidRDefault="00675710" w:rsidP="0021141C">
      <w:r>
        <w:separator/>
      </w:r>
    </w:p>
    <w:p w14:paraId="286420EE" w14:textId="77777777" w:rsidR="00675710" w:rsidRDefault="00675710"/>
  </w:endnote>
  <w:endnote w:type="continuationSeparator" w:id="0">
    <w:p w14:paraId="30655CF7" w14:textId="77777777" w:rsidR="00675710" w:rsidRDefault="00675710" w:rsidP="0021141C">
      <w:r>
        <w:continuationSeparator/>
      </w:r>
    </w:p>
    <w:p w14:paraId="3BAC4B98" w14:textId="77777777" w:rsidR="00675710" w:rsidRDefault="00675710"/>
  </w:endnote>
  <w:endnote w:type="continuationNotice" w:id="1">
    <w:p w14:paraId="41C6458E" w14:textId="77777777" w:rsidR="00675710" w:rsidRDefault="00675710"/>
    <w:p w14:paraId="6E6730ED" w14:textId="77777777" w:rsidR="00675710" w:rsidRDefault="00675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15A7" w14:textId="71E83F05" w:rsidR="00A267BB" w:rsidRDefault="00E46A4F">
    <w:pPr>
      <w:pStyle w:val="Footer"/>
    </w:pPr>
    <w:r>
      <w:rPr>
        <w:noProof/>
      </w:rPr>
      <mc:AlternateContent>
        <mc:Choice Requires="wps">
          <w:drawing>
            <wp:anchor distT="0" distB="0" distL="0" distR="0" simplePos="0" relativeHeight="251662336" behindDoc="0" locked="0" layoutInCell="1" allowOverlap="1" wp14:anchorId="75C68E7C" wp14:editId="5D15557A">
              <wp:simplePos x="635" y="635"/>
              <wp:positionH relativeFrom="page">
                <wp:align>center</wp:align>
              </wp:positionH>
              <wp:positionV relativeFrom="page">
                <wp:align>bottom</wp:align>
              </wp:positionV>
              <wp:extent cx="815340" cy="368935"/>
              <wp:effectExtent l="0" t="0" r="3810" b="0"/>
              <wp:wrapNone/>
              <wp:docPr id="27735230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224C4E6" w14:textId="67A29FC4"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C68E7C"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224C4E6" w14:textId="67A29FC4"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v:textbox>
              <w10:wrap anchorx="page" anchory="page"/>
            </v:shape>
          </w:pict>
        </mc:Fallback>
      </mc:AlternateContent>
    </w:r>
  </w:p>
  <w:p w14:paraId="1E2480AF"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A925" w14:textId="56A6D9C7" w:rsidR="00AE1386" w:rsidRPr="007E3514" w:rsidRDefault="00E46A4F"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59FD9656" wp14:editId="3729AC43">
              <wp:simplePos x="635" y="635"/>
              <wp:positionH relativeFrom="page">
                <wp:align>center</wp:align>
              </wp:positionH>
              <wp:positionV relativeFrom="page">
                <wp:align>bottom</wp:align>
              </wp:positionV>
              <wp:extent cx="815340" cy="368935"/>
              <wp:effectExtent l="0" t="0" r="3810" b="0"/>
              <wp:wrapNone/>
              <wp:docPr id="62267686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165FAA5" w14:textId="504D7EE1"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D9656"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165FAA5" w14:textId="504D7EE1"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2BA6" w14:textId="36F309D6" w:rsidR="00AE1386" w:rsidRPr="006C15CF" w:rsidRDefault="00E46A4F"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24CD330E" wp14:editId="391F7A00">
              <wp:simplePos x="790575" y="10229850"/>
              <wp:positionH relativeFrom="page">
                <wp:align>center</wp:align>
              </wp:positionH>
              <wp:positionV relativeFrom="page">
                <wp:align>bottom</wp:align>
              </wp:positionV>
              <wp:extent cx="815340" cy="368935"/>
              <wp:effectExtent l="0" t="0" r="3810" b="0"/>
              <wp:wrapNone/>
              <wp:docPr id="46375910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FC8ED5A" w14:textId="6A466E42"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D330E"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4FC8ED5A" w14:textId="6A466E42"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FE53" w14:textId="77777777" w:rsidR="00675710" w:rsidRDefault="00675710" w:rsidP="0021141C">
      <w:r>
        <w:separator/>
      </w:r>
    </w:p>
    <w:p w14:paraId="4F9EA319" w14:textId="77777777" w:rsidR="00675710" w:rsidRDefault="00675710"/>
  </w:footnote>
  <w:footnote w:type="continuationSeparator" w:id="0">
    <w:p w14:paraId="26479B6D" w14:textId="77777777" w:rsidR="00675710" w:rsidRDefault="00675710" w:rsidP="0021141C">
      <w:r>
        <w:continuationSeparator/>
      </w:r>
    </w:p>
    <w:p w14:paraId="24225F45" w14:textId="77777777" w:rsidR="00675710" w:rsidRDefault="00675710"/>
  </w:footnote>
  <w:footnote w:type="continuationNotice" w:id="1">
    <w:p w14:paraId="7F66704B" w14:textId="77777777" w:rsidR="00675710" w:rsidRDefault="00675710"/>
    <w:p w14:paraId="17EEDF71" w14:textId="77777777" w:rsidR="00675710" w:rsidRDefault="00675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AE5E" w14:textId="21CE8F9C" w:rsidR="00A267BB" w:rsidRDefault="00E46A4F">
    <w:pPr>
      <w:pStyle w:val="Header"/>
    </w:pPr>
    <w:r>
      <w:rPr>
        <w:noProof/>
      </w:rPr>
      <mc:AlternateContent>
        <mc:Choice Requires="wps">
          <w:drawing>
            <wp:anchor distT="0" distB="0" distL="0" distR="0" simplePos="0" relativeHeight="251659264" behindDoc="0" locked="0" layoutInCell="1" allowOverlap="1" wp14:anchorId="0C680F2B" wp14:editId="7D1D8A8A">
              <wp:simplePos x="635" y="635"/>
              <wp:positionH relativeFrom="page">
                <wp:align>center</wp:align>
              </wp:positionH>
              <wp:positionV relativeFrom="page">
                <wp:align>top</wp:align>
              </wp:positionV>
              <wp:extent cx="815340" cy="368935"/>
              <wp:effectExtent l="0" t="0" r="3810" b="12065"/>
              <wp:wrapNone/>
              <wp:docPr id="161012606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7029509" w14:textId="691C7334"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80F2B"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67029509" w14:textId="691C7334"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v:textbox>
              <w10:wrap anchorx="page" anchory="page"/>
            </v:shape>
          </w:pict>
        </mc:Fallback>
      </mc:AlternateContent>
    </w:r>
  </w:p>
  <w:p w14:paraId="48A13859"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CF2" w14:textId="783D1967" w:rsidR="00A267BB" w:rsidRDefault="00E46A4F">
    <w:pPr>
      <w:pStyle w:val="Header"/>
    </w:pPr>
    <w:r>
      <w:rPr>
        <w:noProof/>
      </w:rPr>
      <mc:AlternateContent>
        <mc:Choice Requires="wps">
          <w:drawing>
            <wp:anchor distT="0" distB="0" distL="0" distR="0" simplePos="0" relativeHeight="251660288" behindDoc="0" locked="0" layoutInCell="1" allowOverlap="1" wp14:anchorId="5B046EBD" wp14:editId="56B3BB1A">
              <wp:simplePos x="635" y="635"/>
              <wp:positionH relativeFrom="page">
                <wp:align>center</wp:align>
              </wp:positionH>
              <wp:positionV relativeFrom="page">
                <wp:align>top</wp:align>
              </wp:positionV>
              <wp:extent cx="815340" cy="368935"/>
              <wp:effectExtent l="0" t="0" r="3810" b="12065"/>
              <wp:wrapNone/>
              <wp:docPr id="56988162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327F964" w14:textId="7F9735F5"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46EBD"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1327F964" w14:textId="7F9735F5"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v:textbox>
              <w10:wrap anchorx="page" anchory="page"/>
            </v:shape>
          </w:pict>
        </mc:Fallback>
      </mc:AlternateContent>
    </w:r>
  </w:p>
  <w:p w14:paraId="62A5AC90"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683" w14:textId="5BC7C34C" w:rsidR="00400A3B" w:rsidRDefault="00E46A4F" w:rsidP="008170B6">
    <w:pPr>
      <w:pStyle w:val="Tablebullet"/>
      <w:numPr>
        <w:ilvl w:val="0"/>
        <w:numId w:val="0"/>
      </w:numPr>
    </w:pPr>
    <w:r>
      <mc:AlternateContent>
        <mc:Choice Requires="wps">
          <w:drawing>
            <wp:anchor distT="0" distB="0" distL="0" distR="0" simplePos="0" relativeHeight="251658240" behindDoc="0" locked="0" layoutInCell="1" allowOverlap="1" wp14:anchorId="199C1906" wp14:editId="341C44D5">
              <wp:simplePos x="790575" y="723900"/>
              <wp:positionH relativeFrom="page">
                <wp:align>center</wp:align>
              </wp:positionH>
              <wp:positionV relativeFrom="page">
                <wp:align>top</wp:align>
              </wp:positionV>
              <wp:extent cx="815340" cy="368935"/>
              <wp:effectExtent l="0" t="0" r="3810" b="12065"/>
              <wp:wrapNone/>
              <wp:docPr id="91479342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E2B9637" w14:textId="792E972A"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C1906"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E2B9637" w14:textId="792E972A" w:rsidR="00E46A4F" w:rsidRPr="00E46A4F" w:rsidRDefault="00E46A4F" w:rsidP="00E46A4F">
                    <w:pPr>
                      <w:rPr>
                        <w:rFonts w:ascii="Calibri" w:eastAsia="Calibri" w:hAnsi="Calibri" w:cs="Calibri"/>
                        <w:noProof/>
                        <w:color w:val="000000"/>
                        <w:sz w:val="20"/>
                        <w:szCs w:val="20"/>
                      </w:rPr>
                    </w:pPr>
                    <w:r w:rsidRPr="00E46A4F">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1AAB15C1" wp14:editId="306E51E6">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5CC7462A"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4F"/>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050AE"/>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75710"/>
    <w:rsid w:val="00680E2F"/>
    <w:rsid w:val="006813AC"/>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0272"/>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705"/>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46A4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0430"/>
  <w15:chartTrackingRefBased/>
  <w15:docId w15:val="{3ADDFD31-427F-4730-8073-7CEE4323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3</TotalTime>
  <Pages>1</Pages>
  <Words>287</Words>
  <Characters>1637</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2026-04-22T03:03:00Z</dcterms:created>
  <dcterms:modified xsi:type="dcterms:W3CDTF">2026-04-22T03:06:00Z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3686a3d2,5ff892f5,21f7b41b</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1ba46702,10880f6d,251d4b83</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2026-04-22T03:04:39Z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0e8de8e5-a271-4cfb-8076-586409897a37</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