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49B2A"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7B14C0A1" wp14:editId="662EE722">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59CA720D" w14:textId="4B990C27" w:rsidR="009E3D34" w:rsidRPr="00851CF5" w:rsidRDefault="00851CF5" w:rsidP="008E6AE3">
                            <w:pPr>
                              <w:pStyle w:val="Title"/>
                              <w:spacing w:before="480"/>
                              <w:rPr>
                                <w:lang w:val="en-NZ"/>
                              </w:rPr>
                            </w:pPr>
                            <w:r>
                              <w:rPr>
                                <w:lang w:val="en-NZ"/>
                              </w:rPr>
                              <w:t>Comment Codes</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B14C0A1"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59CA720D" w14:textId="4B990C27" w:rsidR="009E3D34" w:rsidRPr="00851CF5" w:rsidRDefault="00851CF5" w:rsidP="008E6AE3">
                      <w:pPr>
                        <w:pStyle w:val="Title"/>
                        <w:spacing w:before="480"/>
                        <w:rPr>
                          <w:lang w:val="en-NZ"/>
                        </w:rPr>
                      </w:pPr>
                      <w:r>
                        <w:rPr>
                          <w:lang w:val="en-NZ"/>
                        </w:rPr>
                        <w:t>Comment Codes</w:t>
                      </w:r>
                    </w:p>
                  </w:txbxContent>
                </v:textbox>
                <w10:wrap type="topAndBottom" anchory="page"/>
              </v:shape>
            </w:pict>
          </mc:Fallback>
        </mc:AlternateContent>
      </w:r>
    </w:p>
    <w:p w14:paraId="0B816797" w14:textId="77777777" w:rsidR="008E6AE3" w:rsidRPr="00387582" w:rsidRDefault="008E6AE3" w:rsidP="00387582">
      <w:pPr>
        <w:pStyle w:val="Heading3"/>
      </w:pPr>
      <w:r w:rsidRPr="00387582">
        <w:t>Reading:</w:t>
      </w:r>
      <w:r w:rsidRPr="00387582">
        <w:tab/>
        <w:t xml:space="preserve">US 32403 Demonstrate understanding of ideas and information in written texts </w:t>
      </w:r>
    </w:p>
    <w:p w14:paraId="7E6FB8BC" w14:textId="77777777" w:rsidR="008E6AE3" w:rsidRPr="008E6AE3" w:rsidRDefault="008E6AE3" w:rsidP="008E6AE3">
      <w:pPr>
        <w:pStyle w:val="BodyText"/>
        <w:rPr>
          <w:rStyle w:val="Bold"/>
        </w:rPr>
      </w:pPr>
      <w:r w:rsidRPr="008E6AE3">
        <w:rPr>
          <w:rStyle w:val="Bold"/>
        </w:rPr>
        <w:t xml:space="preserve">This activity supports learners to achieve Reading Outcome 3: Learners read different written texts for different purposes. </w:t>
      </w:r>
    </w:p>
    <w:tbl>
      <w:tblPr>
        <w:tblStyle w:val="TableGrid"/>
        <w:tblW w:w="0" w:type="auto"/>
        <w:tblLook w:val="04A0" w:firstRow="1" w:lastRow="0" w:firstColumn="1" w:lastColumn="0" w:noHBand="0" w:noVBand="1"/>
      </w:tblPr>
      <w:tblGrid>
        <w:gridCol w:w="4514"/>
        <w:gridCol w:w="4502"/>
      </w:tblGrid>
      <w:tr w:rsidR="00806AD6" w14:paraId="317A68B1"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075AE95F" w14:textId="77777777" w:rsidR="00806AD6" w:rsidRPr="00B43348" w:rsidRDefault="00806AD6" w:rsidP="00806AD6">
            <w:pPr>
              <w:pStyle w:val="Caption"/>
            </w:pPr>
            <w:r w:rsidRPr="00B43348">
              <w:t>Significant Learning:</w:t>
            </w:r>
          </w:p>
          <w:p w14:paraId="45B79330" w14:textId="77777777" w:rsidR="00806AD6" w:rsidRPr="001D7B2E" w:rsidRDefault="00806AD6" w:rsidP="00806AD6">
            <w:pPr>
              <w:pStyle w:val="BodyText"/>
            </w:pPr>
            <w:r w:rsidRPr="001D7B2E">
              <w:t xml:space="preserve">Learners are clear about their purpose for reading and have appropriate strategies to meet that purpose. </w:t>
            </w:r>
          </w:p>
          <w:p w14:paraId="28AF8E29" w14:textId="77777777" w:rsidR="00806AD6" w:rsidRDefault="00806AD6" w:rsidP="00806AD6">
            <w:pPr>
              <w:pStyle w:val="Table"/>
            </w:pP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5F206324" w14:textId="77777777" w:rsidR="00806AD6" w:rsidRPr="00B43348" w:rsidRDefault="00806AD6" w:rsidP="00806AD6">
            <w:pPr>
              <w:pStyle w:val="Caption"/>
            </w:pPr>
            <w:r w:rsidRPr="00B43348">
              <w:t>Purpose:</w:t>
            </w:r>
          </w:p>
          <w:p w14:paraId="3F8A2356" w14:textId="788847AC" w:rsidR="00806AD6" w:rsidRDefault="00806AD6" w:rsidP="00806AD6">
            <w:pPr>
              <w:pStyle w:val="Table"/>
            </w:pPr>
            <w:r w:rsidRPr="001D7B2E">
              <w:t>This strategy encourages students to be active readers, engaging with the text and responding to the ideas presented. It also gives the teacher evidence about how well the students are understanding the texts they read.</w:t>
            </w:r>
          </w:p>
        </w:tc>
      </w:tr>
      <w:tr w:rsidR="00806AD6" w14:paraId="75B056D1"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711A698C" w14:textId="77777777" w:rsidR="00806AD6" w:rsidRPr="00B43348" w:rsidRDefault="00806AD6" w:rsidP="00806AD6">
            <w:pPr>
              <w:pStyle w:val="Caption"/>
            </w:pPr>
            <w:r w:rsidRPr="00B43348">
              <w:t>Application:</w:t>
            </w:r>
          </w:p>
          <w:p w14:paraId="1D50011E" w14:textId="77777777" w:rsidR="00806AD6" w:rsidRPr="00B43348" w:rsidRDefault="00806AD6" w:rsidP="00806AD6">
            <w:r w:rsidRPr="001D7B2E">
              <w:rPr>
                <w:rStyle w:val="BodyTextChar"/>
              </w:rPr>
              <w:t>At any time during a programme of teaching and learning</w:t>
            </w:r>
            <w:r w:rsidRPr="00B43348">
              <w:t xml:space="preserve">. </w:t>
            </w:r>
          </w:p>
          <w:p w14:paraId="218952FC" w14:textId="1F328B65" w:rsidR="00806AD6" w:rsidRDefault="00806AD6" w:rsidP="00806AD6">
            <w:pPr>
              <w:pStyle w:val="Table"/>
            </w:pP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55C67455" w14:textId="77777777" w:rsidR="00806AD6" w:rsidRPr="00B43348" w:rsidRDefault="00806AD6" w:rsidP="00806AD6">
            <w:pPr>
              <w:pStyle w:val="Caption"/>
            </w:pPr>
            <w:r w:rsidRPr="00B43348">
              <w:t>Source:</w:t>
            </w:r>
          </w:p>
          <w:p w14:paraId="3969CBF4" w14:textId="77777777" w:rsidR="00806AD6" w:rsidRPr="00B43348" w:rsidRDefault="00806AD6" w:rsidP="00806AD6">
            <w:pPr>
              <w:pStyle w:val="BodyText"/>
            </w:pPr>
            <w:hyperlink r:id="rId13" w:history="1">
              <w:r w:rsidRPr="00B43348">
                <w:rPr>
                  <w:rStyle w:val="Hyperlink"/>
                </w:rPr>
                <w:t xml:space="preserve">Effective Literacy Strategies </w:t>
              </w:r>
              <w:r>
                <w:rPr>
                  <w:rStyle w:val="Hyperlink"/>
                </w:rPr>
                <w:t xml:space="preserve">in </w:t>
              </w:r>
              <w:r w:rsidRPr="00B43348">
                <w:rPr>
                  <w:rStyle w:val="Hyperlink"/>
                </w:rPr>
                <w:t>Years 9-13</w:t>
              </w:r>
            </w:hyperlink>
            <w:r w:rsidRPr="00B43348">
              <w:t xml:space="preserve"> </w:t>
            </w:r>
          </w:p>
          <w:p w14:paraId="57871EAA" w14:textId="2AC218C6" w:rsidR="00806AD6" w:rsidRDefault="00806AD6" w:rsidP="00806AD6">
            <w:pPr>
              <w:pStyle w:val="Table"/>
            </w:pPr>
            <w:r w:rsidRPr="00B43348">
              <w:t>p90</w:t>
            </w:r>
          </w:p>
        </w:tc>
      </w:tr>
      <w:tr w:rsidR="008E6AE3" w14:paraId="78D2F7DB"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5BDDB41C" w14:textId="77777777" w:rsidR="00AC3E64" w:rsidRPr="00B43348" w:rsidRDefault="00AC3E64" w:rsidP="00AC3E64">
            <w:pPr>
              <w:pStyle w:val="Caption"/>
            </w:pPr>
            <w:r w:rsidRPr="00B43348">
              <w:t>Instructions:</w:t>
            </w:r>
          </w:p>
          <w:p w14:paraId="63538C42" w14:textId="77777777" w:rsidR="00AC3E64" w:rsidRPr="00B43348" w:rsidRDefault="00AC3E64" w:rsidP="00AC3E64">
            <w:pPr>
              <w:pStyle w:val="Tablenumber"/>
              <w:spacing w:after="40"/>
            </w:pPr>
            <w:r w:rsidRPr="00B43348">
              <w:t xml:space="preserve">Kaiako discuss with </w:t>
            </w:r>
            <w:r>
              <w:t>ākonga</w:t>
            </w:r>
            <w:r w:rsidRPr="00B43348">
              <w:t xml:space="preserve"> how they can annotate text as they read. Explain the codes they can use to comment on the text. (Examples of comment codes are A for “agree”, DA for “disagree”, MI for “main idea”, D for “detail”, CTO for “check this out”, and I for “interesting” — but you can use whatever works for the text and your classroom.)</w:t>
            </w:r>
          </w:p>
          <w:p w14:paraId="1738A402" w14:textId="77777777" w:rsidR="00AC3E64" w:rsidRPr="00B43348" w:rsidRDefault="00AC3E64" w:rsidP="00AC3E64">
            <w:pPr>
              <w:pStyle w:val="Tablenumber"/>
              <w:spacing w:after="40"/>
            </w:pPr>
            <w:r w:rsidRPr="00B43348">
              <w:t>Kaiako models the process using a different text or by doing the first paragraph together.</w:t>
            </w:r>
          </w:p>
          <w:p w14:paraId="72F8A702" w14:textId="77777777" w:rsidR="00AC3E64" w:rsidRPr="00B43348" w:rsidRDefault="00AC3E64" w:rsidP="00AC3E64">
            <w:pPr>
              <w:pStyle w:val="Tablenumber"/>
              <w:spacing w:after="40"/>
            </w:pPr>
            <w:r w:rsidRPr="00B43348">
              <w:t xml:space="preserve">Give </w:t>
            </w:r>
            <w:r>
              <w:t>ākonga</w:t>
            </w:r>
            <w:r w:rsidRPr="00B43348">
              <w:t xml:space="preserve"> another text to read and annotate independently. </w:t>
            </w:r>
          </w:p>
          <w:p w14:paraId="482BE01A" w14:textId="77777777" w:rsidR="00AC3E64" w:rsidRPr="00B43348" w:rsidRDefault="00AC3E64" w:rsidP="00AC3E64">
            <w:pPr>
              <w:pStyle w:val="Tablenumber"/>
              <w:spacing w:after="40"/>
            </w:pPr>
            <w:r w:rsidRPr="00B43348">
              <w:t xml:space="preserve">As </w:t>
            </w:r>
            <w:r>
              <w:t>ākonga</w:t>
            </w:r>
            <w:r w:rsidRPr="00B43348">
              <w:t xml:space="preserve"> read, they either write their annotations in pencil in the margins of the text or line up a piece of paper beside the text and use the codes in the appropriate places.</w:t>
            </w:r>
          </w:p>
          <w:p w14:paraId="56412055" w14:textId="77777777" w:rsidR="00AC3E64" w:rsidRPr="00B43348" w:rsidRDefault="00AC3E64" w:rsidP="00AC3E64">
            <w:pPr>
              <w:pStyle w:val="Tablenumber"/>
              <w:spacing w:after="40"/>
            </w:pPr>
            <w:r w:rsidRPr="00B43348">
              <w:t>In pairs or small groups, they compare and discuss how they have used their comment codes.</w:t>
            </w:r>
          </w:p>
          <w:p w14:paraId="32F1944C" w14:textId="1B824362" w:rsidR="008E6AE3" w:rsidRDefault="00AC3E64" w:rsidP="00AC3E64">
            <w:pPr>
              <w:pStyle w:val="Tablenumber"/>
            </w:pPr>
            <w:r w:rsidRPr="00B43348">
              <w:t xml:space="preserve">Discuss the annotations and what they reveal about </w:t>
            </w:r>
            <w:r>
              <w:t>ākonga</w:t>
            </w:r>
            <w:r w:rsidRPr="00B43348">
              <w:t xml:space="preserve"> responses to the ideas in </w:t>
            </w:r>
            <w:r w:rsidRPr="001D7B2E">
              <w:t xml:space="preserve">the text. </w:t>
            </w:r>
            <w:r w:rsidR="008E6AE3">
              <w:t xml:space="preserve">Set the class a task that requires them to integrate all the summaries. </w:t>
            </w:r>
          </w:p>
        </w:tc>
      </w:tr>
      <w:tr w:rsidR="00AC3E64" w14:paraId="5CA3560F"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0683F999" w14:textId="77777777" w:rsidR="008C7B0A" w:rsidRPr="00B43348" w:rsidRDefault="008C7B0A" w:rsidP="008C7B0A">
            <w:pPr>
              <w:pStyle w:val="Caption"/>
            </w:pPr>
            <w:r w:rsidRPr="00B43348">
              <w:t>Other variations:</w:t>
            </w:r>
          </w:p>
          <w:p w14:paraId="65A3EC0B" w14:textId="100B1B28" w:rsidR="00AC3E64" w:rsidRPr="008C7B0A" w:rsidRDefault="008C7B0A" w:rsidP="008C7B0A">
            <w:pPr>
              <w:pStyle w:val="Caption"/>
              <w:rPr>
                <w:b w:val="0"/>
                <w:bCs/>
              </w:rPr>
            </w:pPr>
            <w:r w:rsidRPr="008C7B0A">
              <w:rPr>
                <w:b w:val="0"/>
                <w:bCs/>
              </w:rPr>
              <w:t>Also see ‘Colour Codes’</w:t>
            </w:r>
          </w:p>
        </w:tc>
      </w:tr>
    </w:tbl>
    <w:p w14:paraId="507B7B01" w14:textId="77777777" w:rsidR="008E6AE3" w:rsidRDefault="008E6AE3" w:rsidP="008E6AE3">
      <w:pPr>
        <w:rPr>
          <w:lang w:val="en-US"/>
        </w:rPr>
      </w:pPr>
    </w:p>
    <w:p w14:paraId="2C2AA550"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6436" w14:textId="77777777" w:rsidR="00ED3394" w:rsidRDefault="00ED3394" w:rsidP="0021141C">
      <w:r>
        <w:separator/>
      </w:r>
    </w:p>
    <w:p w14:paraId="00F4405E" w14:textId="77777777" w:rsidR="00ED3394" w:rsidRDefault="00ED3394"/>
  </w:endnote>
  <w:endnote w:type="continuationSeparator" w:id="0">
    <w:p w14:paraId="3D7D562C" w14:textId="77777777" w:rsidR="00ED3394" w:rsidRDefault="00ED3394" w:rsidP="0021141C">
      <w:r>
        <w:continuationSeparator/>
      </w:r>
    </w:p>
    <w:p w14:paraId="0C5FBC9A" w14:textId="77777777" w:rsidR="00ED3394" w:rsidRDefault="00ED3394"/>
  </w:endnote>
  <w:endnote w:type="continuationNotice" w:id="1">
    <w:p w14:paraId="711576F6" w14:textId="77777777" w:rsidR="00ED3394" w:rsidRDefault="00ED3394"/>
    <w:p w14:paraId="5F81B859" w14:textId="77777777" w:rsidR="00ED3394" w:rsidRDefault="00ED3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1575" w14:textId="33A8ABF3" w:rsidR="00A267BB" w:rsidRDefault="00510033">
    <w:pPr>
      <w:pStyle w:val="Footer"/>
    </w:pPr>
    <w:r>
      <w:rPr>
        <w:noProof/>
      </w:rPr>
      <mc:AlternateContent>
        <mc:Choice Requires="wps">
          <w:drawing>
            <wp:anchor distT="0" distB="0" distL="0" distR="0" simplePos="0" relativeHeight="251662336" behindDoc="0" locked="0" layoutInCell="1" allowOverlap="1" wp14:anchorId="68D953C1" wp14:editId="1E9425E2">
              <wp:simplePos x="635" y="635"/>
              <wp:positionH relativeFrom="page">
                <wp:align>center</wp:align>
              </wp:positionH>
              <wp:positionV relativeFrom="page">
                <wp:align>bottom</wp:align>
              </wp:positionV>
              <wp:extent cx="815340" cy="368935"/>
              <wp:effectExtent l="0" t="0" r="3810" b="0"/>
              <wp:wrapNone/>
              <wp:docPr id="1164740021"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D79619F" w14:textId="24A2D58C"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953C1" id="_x0000_t202" coordsize="21600,21600" o:spt="202" path="m,l,21600r21600,l21600,xe">
              <v:stroke joinstyle="miter"/>
              <v:path gradientshapeok="t" o:connecttype="rect"/>
            </v:shapetype>
            <v:shape id="Text Box 5" o:spid="_x0000_s1029"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2D79619F" w14:textId="24A2D58C"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v:textbox>
              <w10:wrap anchorx="page" anchory="page"/>
            </v:shape>
          </w:pict>
        </mc:Fallback>
      </mc:AlternateContent>
    </w:r>
  </w:p>
  <w:p w14:paraId="2158F662"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95E1" w14:textId="66041916" w:rsidR="00AE1386" w:rsidRPr="007E3514" w:rsidRDefault="00510033"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46435894" wp14:editId="7B27A2A3">
              <wp:simplePos x="635" y="635"/>
              <wp:positionH relativeFrom="page">
                <wp:align>center</wp:align>
              </wp:positionH>
              <wp:positionV relativeFrom="page">
                <wp:align>bottom</wp:align>
              </wp:positionV>
              <wp:extent cx="815340" cy="368935"/>
              <wp:effectExtent l="0" t="0" r="3810" b="0"/>
              <wp:wrapNone/>
              <wp:docPr id="1484210237"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25B2A42" w14:textId="0E710716"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35894" id="_x0000_t202" coordsize="21600,21600" o:spt="202" path="m,l,21600r21600,l21600,xe">
              <v:stroke joinstyle="miter"/>
              <v:path gradientshapeok="t" o:connecttype="rect"/>
            </v:shapetype>
            <v:shape id="Text Box 6" o:spid="_x0000_s1030"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525B2A42" w14:textId="0E710716"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1022" w14:textId="14B74174" w:rsidR="00AE1386" w:rsidRPr="006C15CF" w:rsidRDefault="00510033"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5556AC19" wp14:editId="6C3AA1F3">
              <wp:simplePos x="790575" y="10229850"/>
              <wp:positionH relativeFrom="page">
                <wp:align>center</wp:align>
              </wp:positionH>
              <wp:positionV relativeFrom="page">
                <wp:align>bottom</wp:align>
              </wp:positionV>
              <wp:extent cx="815340" cy="368935"/>
              <wp:effectExtent l="0" t="0" r="3810" b="0"/>
              <wp:wrapNone/>
              <wp:docPr id="1671227621"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DB4E732" w14:textId="60164254"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56AC19"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3DB4E732" w14:textId="60164254"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42FF" w14:textId="77777777" w:rsidR="00ED3394" w:rsidRDefault="00ED3394" w:rsidP="0021141C">
      <w:r>
        <w:separator/>
      </w:r>
    </w:p>
    <w:p w14:paraId="3FCF2407" w14:textId="77777777" w:rsidR="00ED3394" w:rsidRDefault="00ED3394"/>
  </w:footnote>
  <w:footnote w:type="continuationSeparator" w:id="0">
    <w:p w14:paraId="60F0E561" w14:textId="77777777" w:rsidR="00ED3394" w:rsidRDefault="00ED3394" w:rsidP="0021141C">
      <w:r>
        <w:continuationSeparator/>
      </w:r>
    </w:p>
    <w:p w14:paraId="149C9521" w14:textId="77777777" w:rsidR="00ED3394" w:rsidRDefault="00ED3394"/>
  </w:footnote>
  <w:footnote w:type="continuationNotice" w:id="1">
    <w:p w14:paraId="04DD5F0D" w14:textId="77777777" w:rsidR="00ED3394" w:rsidRDefault="00ED3394"/>
    <w:p w14:paraId="3B9422D5" w14:textId="77777777" w:rsidR="00ED3394" w:rsidRDefault="00ED33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ACCA" w14:textId="414830DA" w:rsidR="00A267BB" w:rsidRDefault="00510033">
    <w:pPr>
      <w:pStyle w:val="Header"/>
    </w:pPr>
    <w:r>
      <w:rPr>
        <w:noProof/>
      </w:rPr>
      <mc:AlternateContent>
        <mc:Choice Requires="wps">
          <w:drawing>
            <wp:anchor distT="0" distB="0" distL="0" distR="0" simplePos="0" relativeHeight="251659264" behindDoc="0" locked="0" layoutInCell="1" allowOverlap="1" wp14:anchorId="0986F44A" wp14:editId="2078B040">
              <wp:simplePos x="635" y="635"/>
              <wp:positionH relativeFrom="page">
                <wp:align>center</wp:align>
              </wp:positionH>
              <wp:positionV relativeFrom="page">
                <wp:align>top</wp:align>
              </wp:positionV>
              <wp:extent cx="815340" cy="368935"/>
              <wp:effectExtent l="0" t="0" r="3810" b="12065"/>
              <wp:wrapNone/>
              <wp:docPr id="123157517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6AEEAC0" w14:textId="6F70905A"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86F44A"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36AEEAC0" w14:textId="6F70905A"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v:textbox>
              <w10:wrap anchorx="page" anchory="page"/>
            </v:shape>
          </w:pict>
        </mc:Fallback>
      </mc:AlternateContent>
    </w:r>
  </w:p>
  <w:p w14:paraId="3597B3CD"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0DA4" w14:textId="2C8205A1" w:rsidR="00A267BB" w:rsidRDefault="00510033">
    <w:pPr>
      <w:pStyle w:val="Header"/>
    </w:pPr>
    <w:r>
      <w:rPr>
        <w:noProof/>
      </w:rPr>
      <mc:AlternateContent>
        <mc:Choice Requires="wps">
          <w:drawing>
            <wp:anchor distT="0" distB="0" distL="0" distR="0" simplePos="0" relativeHeight="251660288" behindDoc="0" locked="0" layoutInCell="1" allowOverlap="1" wp14:anchorId="131EB3E1" wp14:editId="4DFE70E3">
              <wp:simplePos x="635" y="635"/>
              <wp:positionH relativeFrom="page">
                <wp:align>center</wp:align>
              </wp:positionH>
              <wp:positionV relativeFrom="page">
                <wp:align>top</wp:align>
              </wp:positionV>
              <wp:extent cx="815340" cy="368935"/>
              <wp:effectExtent l="0" t="0" r="3810" b="12065"/>
              <wp:wrapNone/>
              <wp:docPr id="57428324"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28EC4C6" w14:textId="7A1FC7C7"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EB3E1"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428EC4C6" w14:textId="7A1FC7C7"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v:textbox>
              <w10:wrap anchorx="page" anchory="page"/>
            </v:shape>
          </w:pict>
        </mc:Fallback>
      </mc:AlternateContent>
    </w:r>
  </w:p>
  <w:p w14:paraId="176FF81D"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E6C9" w14:textId="66316856" w:rsidR="00400A3B" w:rsidRDefault="00510033" w:rsidP="008170B6">
    <w:pPr>
      <w:pStyle w:val="Tablebullet"/>
      <w:numPr>
        <w:ilvl w:val="0"/>
        <w:numId w:val="0"/>
      </w:numPr>
    </w:pPr>
    <w:r>
      <mc:AlternateContent>
        <mc:Choice Requires="wps">
          <w:drawing>
            <wp:anchor distT="0" distB="0" distL="0" distR="0" simplePos="0" relativeHeight="251658240" behindDoc="0" locked="0" layoutInCell="1" allowOverlap="1" wp14:anchorId="107CA8FA" wp14:editId="329A1922">
              <wp:simplePos x="790575" y="723900"/>
              <wp:positionH relativeFrom="page">
                <wp:align>center</wp:align>
              </wp:positionH>
              <wp:positionV relativeFrom="page">
                <wp:align>top</wp:align>
              </wp:positionV>
              <wp:extent cx="815340" cy="368935"/>
              <wp:effectExtent l="0" t="0" r="3810" b="12065"/>
              <wp:wrapNone/>
              <wp:docPr id="85141352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8AD4E23" w14:textId="3B9B6198"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7CA8FA"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8AD4E23" w14:textId="3B9B6198" w:rsidR="00510033" w:rsidRPr="00510033" w:rsidRDefault="00510033" w:rsidP="00510033">
                    <w:pPr>
                      <w:rPr>
                        <w:rFonts w:ascii="Calibri" w:eastAsia="Calibri" w:hAnsi="Calibri" w:cs="Calibri"/>
                        <w:noProof/>
                        <w:color w:val="000000"/>
                        <w:sz w:val="20"/>
                        <w:szCs w:val="20"/>
                      </w:rPr>
                    </w:pPr>
                    <w:r w:rsidRPr="00510033">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69F3CC05" wp14:editId="48E6D01B">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4BF05688"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33"/>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53C3"/>
    <w:rsid w:val="00387175"/>
    <w:rsid w:val="00387582"/>
    <w:rsid w:val="003876FC"/>
    <w:rsid w:val="003900D6"/>
    <w:rsid w:val="003A4897"/>
    <w:rsid w:val="003A4FD7"/>
    <w:rsid w:val="003B38A1"/>
    <w:rsid w:val="003B4A8D"/>
    <w:rsid w:val="003B5D52"/>
    <w:rsid w:val="003C2AAB"/>
    <w:rsid w:val="003C2B8F"/>
    <w:rsid w:val="003C3370"/>
    <w:rsid w:val="003C3646"/>
    <w:rsid w:val="003D3461"/>
    <w:rsid w:val="003D3764"/>
    <w:rsid w:val="003F0E02"/>
    <w:rsid w:val="003F185C"/>
    <w:rsid w:val="003F5014"/>
    <w:rsid w:val="00400A3B"/>
    <w:rsid w:val="004013BC"/>
    <w:rsid w:val="004028EC"/>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D1FD7"/>
    <w:rsid w:val="004D695C"/>
    <w:rsid w:val="004D731E"/>
    <w:rsid w:val="004E19E3"/>
    <w:rsid w:val="004E235B"/>
    <w:rsid w:val="004E3BF1"/>
    <w:rsid w:val="004F2846"/>
    <w:rsid w:val="004F5505"/>
    <w:rsid w:val="005039DD"/>
    <w:rsid w:val="00510033"/>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AD6"/>
    <w:rsid w:val="00806BB0"/>
    <w:rsid w:val="008170B6"/>
    <w:rsid w:val="008178B5"/>
    <w:rsid w:val="00817A4B"/>
    <w:rsid w:val="00832789"/>
    <w:rsid w:val="00832AB6"/>
    <w:rsid w:val="0083318C"/>
    <w:rsid w:val="00834506"/>
    <w:rsid w:val="008374D5"/>
    <w:rsid w:val="0084081A"/>
    <w:rsid w:val="00843DF2"/>
    <w:rsid w:val="00846B37"/>
    <w:rsid w:val="00851CF5"/>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C7B0A"/>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3E64"/>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A2BFF"/>
    <w:rsid w:val="00BA62F3"/>
    <w:rsid w:val="00BA65BB"/>
    <w:rsid w:val="00BB0D70"/>
    <w:rsid w:val="00BB1736"/>
    <w:rsid w:val="00BB378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40960"/>
    <w:rsid w:val="00D44A12"/>
    <w:rsid w:val="00D4585A"/>
    <w:rsid w:val="00D6354B"/>
    <w:rsid w:val="00D7253D"/>
    <w:rsid w:val="00D812C7"/>
    <w:rsid w:val="00D855EC"/>
    <w:rsid w:val="00D865D3"/>
    <w:rsid w:val="00D901AF"/>
    <w:rsid w:val="00D9339E"/>
    <w:rsid w:val="00D95DF2"/>
    <w:rsid w:val="00DA5634"/>
    <w:rsid w:val="00DB09AE"/>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D3394"/>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BC383"/>
  <w15:chartTrackingRefBased/>
  <w15:docId w15:val="{771AC169-5D64-48CD-BEBF-1114ABA3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Am\Downloads\TT%20Co-requisite%20Literacy%20strategies%20templateAW%20(1).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Props1.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2.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3.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4.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6.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docProps/app.xml><?xml version="1.0" encoding="utf-8"?>
<Properties xmlns="http://schemas.openxmlformats.org/officeDocument/2006/extended-properties" xmlns:vt="http://schemas.openxmlformats.org/officeDocument/2006/docPropsVTypes">
  <Template>TT Co-requisite Literacy strategies templateAW (1)</Template>
  <TotalTime>1</TotalTime>
  <Pages>1</Pages>
  <Words>273</Words>
  <Characters>1560</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2026-04-22T03:01:00Z</dcterms:created>
  <dcterms:modified xsi:type="dcterms:W3CDTF">2026-04-22T03:03:00Z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_ip_UnifiedCompliancePolicyProperties">
    <vt:lpwstr/>
  </property>
  <property fmtid="{D5CDD505-2E9C-101B-9397-08002B2CF9AE}" pid="23" name="lcf76f155ced4ddcb4097134ff3c332f">
    <vt:lpwstr/>
  </property>
  <property fmtid="{D5CDD505-2E9C-101B-9397-08002B2CF9AE}" pid="24" name="TriggerFlowInfo">
    <vt:lpwstr/>
  </property>
  <property fmtid="{D5CDD505-2E9C-101B-9397-08002B2CF9AE}" pid="25" name="ClassificationContentMarkingHeaderShapeIds">
    <vt:lpwstr>32bf8a15,49685889,36c4964</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639ce8e5,456c85b5,5877403d</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2026-04-22T03:02:17Z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6a38ef2e-3744-485c-a9a3-e9a89c0fe03f</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