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DB04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A5137" wp14:editId="78BA8CE9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373F0B" w14:textId="7D25A211" w:rsidR="009E3D34" w:rsidRPr="009E3D34" w:rsidRDefault="00C81089" w:rsidP="008E6AE3">
                            <w:pPr>
                              <w:pStyle w:val="Title"/>
                              <w:spacing w:before="480"/>
                            </w:pPr>
                            <w:r>
                              <w:t xml:space="preserve">Treasure Hunt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A51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1E373F0B" w14:textId="7D25A211" w:rsidR="009E3D34" w:rsidRPr="009E3D34" w:rsidRDefault="00C81089" w:rsidP="008E6AE3">
                      <w:pPr>
                        <w:pStyle w:val="Title"/>
                        <w:spacing w:before="480"/>
                      </w:pPr>
                      <w:r>
                        <w:t xml:space="preserve">Treasure Hunt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1E7ACCB9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1DA49DC9" w14:textId="77777777" w:rsidR="00C81089" w:rsidRPr="00B42B64" w:rsidRDefault="00C81089" w:rsidP="00C81089">
      <w:pPr>
        <w:pStyle w:val="ThisActivity"/>
      </w:pPr>
      <w:r w:rsidRPr="00B42B64">
        <w:t xml:space="preserve">This activity supports learners to achieve Reading Outcome 1: Learners read to make sense of the written text.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C81089" w14:paraId="53776A69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4611AA" w14:textId="77777777" w:rsidR="00C81089" w:rsidRPr="00B42B64" w:rsidRDefault="00C81089" w:rsidP="00C81089">
            <w:pPr>
              <w:pStyle w:val="Caption"/>
            </w:pPr>
            <w:r w:rsidRPr="00B42B64">
              <w:t xml:space="preserve">Significant Learning:  </w:t>
            </w:r>
          </w:p>
          <w:p w14:paraId="7453D618" w14:textId="2B207B5A" w:rsidR="00C81089" w:rsidRDefault="00C81089" w:rsidP="00C81089">
            <w:pPr>
              <w:pStyle w:val="Table"/>
            </w:pPr>
            <w:r w:rsidRPr="00B42B64">
              <w:t xml:space="preserve">Learners use knowledge of text structures and features. Readers develop their knowledge of text features and use this to navigate and understand texts.   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3085A7" w14:textId="77777777" w:rsidR="00C81089" w:rsidRPr="00B42B64" w:rsidRDefault="00C81089" w:rsidP="00C81089">
            <w:pPr>
              <w:pStyle w:val="Caption"/>
            </w:pPr>
            <w:r w:rsidRPr="00B42B64">
              <w:t>Purpose:</w:t>
            </w:r>
          </w:p>
          <w:p w14:paraId="49B58335" w14:textId="55845865" w:rsidR="00C81089" w:rsidRDefault="00C81089" w:rsidP="00C81089">
            <w:pPr>
              <w:pStyle w:val="Table"/>
            </w:pPr>
            <w:r w:rsidRPr="00B42B64">
              <w:t>This strategy enables</w:t>
            </w:r>
            <w:r>
              <w:t xml:space="preserve"> ākonga</w:t>
            </w:r>
            <w:r w:rsidRPr="00B42B64">
              <w:t xml:space="preserve"> to learn about text features that help readers to find information. </w:t>
            </w:r>
          </w:p>
        </w:tc>
      </w:tr>
      <w:tr w:rsidR="00C81089" w14:paraId="34ECD7A0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DF0D2F1" w14:textId="77777777" w:rsidR="00C81089" w:rsidRPr="00B42B64" w:rsidRDefault="00C81089" w:rsidP="00C81089">
            <w:pPr>
              <w:pStyle w:val="Caption"/>
            </w:pPr>
            <w:r w:rsidRPr="00B42B64">
              <w:t>Application:</w:t>
            </w:r>
          </w:p>
          <w:p w14:paraId="7A6C3394" w14:textId="3AD93028" w:rsidR="00C81089" w:rsidRDefault="00C81089" w:rsidP="00C81089">
            <w:pPr>
              <w:pStyle w:val="Table"/>
            </w:pPr>
            <w:r w:rsidRPr="00B42B64">
              <w:t xml:space="preserve">At any stage during a </w:t>
            </w:r>
            <w:r>
              <w:t xml:space="preserve">programme of teaching and learning. </w:t>
            </w:r>
            <w:r w:rsidRPr="00B42B64">
              <w:t xml:space="preserve"> 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A08958A" w14:textId="77777777" w:rsidR="00C81089" w:rsidRPr="00B42B64" w:rsidRDefault="00C81089" w:rsidP="00C81089">
            <w:pPr>
              <w:pStyle w:val="Caption"/>
            </w:pPr>
            <w:r w:rsidRPr="00B42B64">
              <w:t>Source:</w:t>
            </w:r>
          </w:p>
          <w:p w14:paraId="565D93EA" w14:textId="77777777" w:rsidR="00C81089" w:rsidRPr="00B42B64" w:rsidRDefault="00C81089" w:rsidP="00C81089">
            <w:pPr>
              <w:pStyle w:val="BodyText"/>
            </w:pPr>
            <w:hyperlink r:id="rId13" w:history="1">
              <w:r w:rsidRPr="00B42B64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B42B64">
                <w:rPr>
                  <w:rStyle w:val="Hyperlink"/>
                </w:rPr>
                <w:t>Years 9-13</w:t>
              </w:r>
            </w:hyperlink>
            <w:r w:rsidRPr="00B42B64">
              <w:t xml:space="preserve"> </w:t>
            </w:r>
          </w:p>
          <w:p w14:paraId="779547B5" w14:textId="5F006E78" w:rsidR="00C81089" w:rsidRDefault="00C81089" w:rsidP="00C81089">
            <w:pPr>
              <w:pStyle w:val="Table"/>
            </w:pPr>
            <w:r w:rsidRPr="00B42B64">
              <w:t>p67</w:t>
            </w:r>
          </w:p>
        </w:tc>
      </w:tr>
      <w:tr w:rsidR="008E6AE3" w14:paraId="5AA9887F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27EF410" w14:textId="77777777" w:rsidR="00C81089" w:rsidRPr="00B42B64" w:rsidRDefault="00C81089" w:rsidP="00C81089">
            <w:pPr>
              <w:pStyle w:val="Caption"/>
            </w:pPr>
            <w:r w:rsidRPr="00B42B64">
              <w:t>Instructions:</w:t>
            </w:r>
          </w:p>
          <w:p w14:paraId="1B65DDF6" w14:textId="77777777" w:rsidR="00C81089" w:rsidRPr="00B42B64" w:rsidRDefault="00C81089" w:rsidP="00C81089">
            <w:pPr>
              <w:pStyle w:val="Tablenumber"/>
              <w:spacing w:after="40"/>
            </w:pPr>
            <w:r w:rsidRPr="00B42B64">
              <w:t>Kaiako select a whole book, page, website or long piece of text.</w:t>
            </w:r>
          </w:p>
          <w:p w14:paraId="2E00D92C" w14:textId="77777777" w:rsidR="00C81089" w:rsidRPr="00B42B64" w:rsidRDefault="00C81089" w:rsidP="00C81089">
            <w:pPr>
              <w:pStyle w:val="Tablenumber"/>
              <w:spacing w:after="40"/>
            </w:pPr>
            <w:r w:rsidRPr="00B42B64">
              <w:t xml:space="preserve">Prepare a list of questions that </w:t>
            </w:r>
            <w:r>
              <w:t>ākonga</w:t>
            </w:r>
            <w:r w:rsidRPr="00B42B64">
              <w:t xml:space="preserve"> can answer by using supports to find specific information in the text, for example, by referring to the contents, index or scanning headings.</w:t>
            </w:r>
          </w:p>
          <w:p w14:paraId="7198264D" w14:textId="77777777" w:rsidR="00C81089" w:rsidRPr="00B42B64" w:rsidRDefault="00C81089" w:rsidP="00C81089">
            <w:pPr>
              <w:pStyle w:val="Tablenumber"/>
              <w:spacing w:after="40"/>
            </w:pPr>
            <w:r w:rsidRPr="00B42B64">
              <w:t xml:space="preserve">Pose the questions to ākonga who then search for the answers. </w:t>
            </w:r>
          </w:p>
          <w:p w14:paraId="60A2A53A" w14:textId="75025673" w:rsidR="008E6AE3" w:rsidRDefault="00C81089" w:rsidP="00C81089">
            <w:pPr>
              <w:pStyle w:val="Tablenumber"/>
            </w:pPr>
            <w:r w:rsidRPr="00B42B64">
              <w:t>When ākonga have answered the questions, discuss the supports in the text and the processes they used to find the answers.</w:t>
            </w:r>
          </w:p>
        </w:tc>
      </w:tr>
      <w:tr w:rsidR="00C81089" w14:paraId="25CD7639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0AE430" w14:textId="77777777" w:rsidR="00C81089" w:rsidRPr="00B42B64" w:rsidRDefault="00C81089" w:rsidP="00C81089">
            <w:pPr>
              <w:pStyle w:val="Caption"/>
            </w:pPr>
            <w:r w:rsidRPr="00B42B64">
              <w:t>Other variations:</w:t>
            </w:r>
          </w:p>
          <w:p w14:paraId="41564623" w14:textId="26E0EBDE" w:rsidR="00C81089" w:rsidRPr="00C81089" w:rsidRDefault="00C81089" w:rsidP="00C81089">
            <w:pPr>
              <w:pStyle w:val="Caption"/>
              <w:numPr>
                <w:ilvl w:val="0"/>
                <w:numId w:val="47"/>
              </w:numPr>
              <w:rPr>
                <w:b w:val="0"/>
                <w:bCs/>
              </w:rPr>
            </w:pPr>
            <w:r w:rsidRPr="00C81089">
              <w:rPr>
                <w:b w:val="0"/>
                <w:bCs/>
              </w:rPr>
              <w:t xml:space="preserve">Kaiako could turn this into a game or competition.   </w:t>
            </w:r>
          </w:p>
        </w:tc>
      </w:tr>
    </w:tbl>
    <w:p w14:paraId="34E65597" w14:textId="77777777" w:rsidR="008E6AE3" w:rsidRDefault="008E6AE3" w:rsidP="008E6AE3">
      <w:pPr>
        <w:rPr>
          <w:lang w:val="en-US"/>
        </w:rPr>
      </w:pPr>
    </w:p>
    <w:p w14:paraId="036E5973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62EC" w14:textId="77777777" w:rsidR="00C81089" w:rsidRDefault="00C81089" w:rsidP="0021141C">
      <w:r>
        <w:separator/>
      </w:r>
    </w:p>
    <w:p w14:paraId="5766ABF5" w14:textId="77777777" w:rsidR="00C81089" w:rsidRDefault="00C81089"/>
  </w:endnote>
  <w:endnote w:type="continuationSeparator" w:id="0">
    <w:p w14:paraId="5BE1FB2D" w14:textId="77777777" w:rsidR="00C81089" w:rsidRDefault="00C81089" w:rsidP="0021141C">
      <w:r>
        <w:continuationSeparator/>
      </w:r>
    </w:p>
    <w:p w14:paraId="076DE5B0" w14:textId="77777777" w:rsidR="00C81089" w:rsidRDefault="00C81089"/>
  </w:endnote>
  <w:endnote w:type="continuationNotice" w:id="1">
    <w:p w14:paraId="15D6BB10" w14:textId="77777777" w:rsidR="00C81089" w:rsidRDefault="00C81089"/>
    <w:p w14:paraId="69D32210" w14:textId="77777777" w:rsidR="00C81089" w:rsidRDefault="00C81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E893" w14:textId="5D9B1655" w:rsidR="00A267BB" w:rsidRDefault="00C810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1B49518" wp14:editId="206619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15840323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97435" w14:textId="20BBF5C4" w:rsidR="00C81089" w:rsidRPr="00C81089" w:rsidRDefault="00C81089" w:rsidP="00C810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10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495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7097435" w14:textId="20BBF5C4" w:rsidR="00C81089" w:rsidRPr="00C81089" w:rsidRDefault="00C81089" w:rsidP="00C810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10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F065393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68C7" w14:textId="1C3FFDC4" w:rsidR="00AE1386" w:rsidRPr="007E3514" w:rsidRDefault="00C81089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71680" wp14:editId="460A94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352148668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23EAA" w14:textId="17EAD7BA" w:rsidR="00C81089" w:rsidRPr="00C81089" w:rsidRDefault="00C81089" w:rsidP="00C810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10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716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5C23EAA" w14:textId="17EAD7BA" w:rsidR="00C81089" w:rsidRPr="00C81089" w:rsidRDefault="00C81089" w:rsidP="00C810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10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732" w14:textId="1A4AF747" w:rsidR="00AE1386" w:rsidRPr="006C15CF" w:rsidRDefault="00C81089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FD1EC8" wp14:editId="5AA93E32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6971553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BD0CF" w14:textId="3F567AA7" w:rsidR="00C81089" w:rsidRPr="00C81089" w:rsidRDefault="00C81089" w:rsidP="00C810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10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D1E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B0BD0CF" w14:textId="3F567AA7" w:rsidR="00C81089" w:rsidRPr="00C81089" w:rsidRDefault="00C81089" w:rsidP="00C810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10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8C1A" w14:textId="77777777" w:rsidR="00C81089" w:rsidRDefault="00C81089" w:rsidP="0021141C">
      <w:r>
        <w:separator/>
      </w:r>
    </w:p>
    <w:p w14:paraId="1EE37958" w14:textId="77777777" w:rsidR="00C81089" w:rsidRDefault="00C81089"/>
  </w:footnote>
  <w:footnote w:type="continuationSeparator" w:id="0">
    <w:p w14:paraId="460BFDB8" w14:textId="77777777" w:rsidR="00C81089" w:rsidRDefault="00C81089" w:rsidP="0021141C">
      <w:r>
        <w:continuationSeparator/>
      </w:r>
    </w:p>
    <w:p w14:paraId="5511602C" w14:textId="77777777" w:rsidR="00C81089" w:rsidRDefault="00C81089"/>
  </w:footnote>
  <w:footnote w:type="continuationNotice" w:id="1">
    <w:p w14:paraId="13C5EEF9" w14:textId="77777777" w:rsidR="00C81089" w:rsidRDefault="00C81089"/>
    <w:p w14:paraId="2B6D7C68" w14:textId="77777777" w:rsidR="00C81089" w:rsidRDefault="00C810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FB5E" w14:textId="317687E9" w:rsidR="00A267BB" w:rsidRDefault="00C810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48D28F" wp14:editId="593B39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39850963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F0155" w14:textId="1F831523" w:rsidR="00C81089" w:rsidRPr="00C81089" w:rsidRDefault="00C81089" w:rsidP="00C810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10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8D2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B1F0155" w14:textId="1F831523" w:rsidR="00C81089" w:rsidRPr="00C81089" w:rsidRDefault="00C81089" w:rsidP="00C810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10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4FFACD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E155" w14:textId="7317E861" w:rsidR="00A267BB" w:rsidRDefault="00C810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3ACAFE" wp14:editId="4BA240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31873711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CF321" w14:textId="57C8234F" w:rsidR="00C81089" w:rsidRPr="00C81089" w:rsidRDefault="00C81089" w:rsidP="00C810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10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ACA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CG94Cc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CBCF321" w14:textId="57C8234F" w:rsidR="00C81089" w:rsidRPr="00C81089" w:rsidRDefault="00C81089" w:rsidP="00C810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10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27F3825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3FCC" w14:textId="081199EE" w:rsidR="00400A3B" w:rsidRDefault="00C81089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264AEE38" wp14:editId="4D1E41C7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05007458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7BD83" w14:textId="3FAE3464" w:rsidR="00C81089" w:rsidRPr="00C81089" w:rsidRDefault="00C81089" w:rsidP="00C810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10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AEE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F77BD83" w14:textId="3FAE3464" w:rsidR="00C81089" w:rsidRPr="00C81089" w:rsidRDefault="00C81089" w:rsidP="00C810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10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77528A08" wp14:editId="348645F9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2F558A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765E4E"/>
    <w:multiLevelType w:val="hybridMultilevel"/>
    <w:tmpl w:val="674061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3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4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5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7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8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9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0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1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2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1"/>
  </w:num>
  <w:num w:numId="8" w16cid:durableId="1687560567">
    <w:abstractNumId w:val="9"/>
  </w:num>
  <w:num w:numId="9" w16cid:durableId="1191530493">
    <w:abstractNumId w:val="28"/>
  </w:num>
  <w:num w:numId="10" w16cid:durableId="7923628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9"/>
  </w:num>
  <w:num w:numId="19" w16cid:durableId="15075571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6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7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3"/>
  </w:num>
  <w:num w:numId="33" w16cid:durableId="86005693">
    <w:abstractNumId w:val="19"/>
  </w:num>
  <w:num w:numId="34" w16cid:durableId="1568225549">
    <w:abstractNumId w:val="24"/>
  </w:num>
  <w:num w:numId="35" w16cid:durableId="343555709">
    <w:abstractNumId w:val="30"/>
  </w:num>
  <w:num w:numId="36" w16cid:durableId="1711888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1"/>
  </w:num>
  <w:num w:numId="44" w16cid:durableId="1059017852">
    <w:abstractNumId w:val="25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393971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89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8108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15C31"/>
  <w15:chartTrackingRefBased/>
  <w15:docId w15:val="{66D4D408-0234-4972-ABE1-E009E046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paragraph" w:customStyle="1" w:styleId="ThisActivity">
    <w:name w:val="This Activity"/>
    <w:basedOn w:val="BodyText"/>
    <w:qFormat/>
    <w:rsid w:val="00C81089"/>
    <w:pPr>
      <w:spacing w:before="720" w:after="240"/>
    </w:pPr>
    <w:rPr>
      <w:b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1</TotalTime>
  <Pages>1</Pages>
  <Words>191</Words>
  <Characters>1093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2026-04-22T03:46:00Z</dcterms:created>
  <dcterms:modified xsi:type="dcterms:W3CDTF">2026-04-22T03:48:00Z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7a31a7da,3dfaddd3,4e9a54dd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427c64b,6e79543,14fd5cbc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2026-04-22T03:48:24Z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f514210a-149f-41e4-9697-b9179887c31c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